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E2B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附件1 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934" w:tblpY="281"/>
        <w:tblOverlap w:val="never"/>
        <w:tblW w:w="9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45"/>
        <w:gridCol w:w="736"/>
        <w:gridCol w:w="2385"/>
        <w:gridCol w:w="869"/>
        <w:gridCol w:w="1955"/>
      </w:tblGrid>
      <w:tr w14:paraId="1326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4C8F6451">
            <w:pPr>
              <w:widowControl/>
              <w:jc w:val="center"/>
              <w:textAlignment w:val="top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江苏第二师范学院员工宿舍租住申请审批表</w:t>
            </w:r>
          </w:p>
        </w:tc>
      </w:tr>
      <w:tr w14:paraId="592D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A69A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承租方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8E8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A7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</w:p>
          <w:p w14:paraId="098CA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4DF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   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71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岗</w:t>
            </w:r>
          </w:p>
          <w:p w14:paraId="39D0C4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F3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</w:tr>
      <w:tr w14:paraId="321F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E1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2CD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BE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21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2973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D05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D08E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77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用工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D6A2">
            <w:pPr>
              <w:widowControl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临时用工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□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单位□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03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BFF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C55E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9A8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申请事由</w:t>
            </w:r>
          </w:p>
        </w:tc>
        <w:tc>
          <w:tcPr>
            <w:tcW w:w="73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9B568"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ED9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F5D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租住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3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本单位（人）已阅读并了解《江苏第二师范学院员工宿舍管理办法（暂行）》，自愿按照该办法的规定租住房间，以上所填信息真实准确，并承诺租用期间一切有关人身、健康、物品和财产的安全事故由本单位（人）承担全部责任。</w:t>
            </w:r>
          </w:p>
        </w:tc>
      </w:tr>
      <w:tr w14:paraId="28C05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16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9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1B3B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F7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0C2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2A51B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签字：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时间：       年    月   日</w:t>
            </w:r>
          </w:p>
        </w:tc>
      </w:tr>
      <w:tr w14:paraId="46478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68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承租单位意见</w:t>
            </w:r>
          </w:p>
        </w:tc>
        <w:tc>
          <w:tcPr>
            <w:tcW w:w="7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8E3877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时间：       年    月   日</w:t>
            </w:r>
          </w:p>
        </w:tc>
      </w:tr>
      <w:tr w14:paraId="6AB6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95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所属职能部门（学院）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39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701375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：               时间：      年    月    日</w:t>
            </w:r>
          </w:p>
        </w:tc>
      </w:tr>
      <w:tr w14:paraId="0907A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2C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后勤与基建处</w:t>
            </w:r>
          </w:p>
          <w:p w14:paraId="772D4F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390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71148C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时间：      年    月    日</w:t>
            </w:r>
          </w:p>
        </w:tc>
      </w:tr>
      <w:tr w14:paraId="0DE22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932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90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32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A64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95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地址及宿舍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房号</w:t>
            </w:r>
          </w:p>
        </w:tc>
        <w:tc>
          <w:tcPr>
            <w:tcW w:w="7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96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72559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53EE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     </w:t>
      </w:r>
    </w:p>
    <w:p w14:paraId="6C3A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52D1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江苏第二师范学院员工宿舍租赁协议</w:t>
      </w:r>
    </w:p>
    <w:p w14:paraId="61C5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24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甲方：江苏第二师范学院</w:t>
      </w:r>
    </w:p>
    <w:p w14:paraId="1463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乙方（承租单位）：</w:t>
      </w:r>
    </w:p>
    <w:p w14:paraId="101E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丙方（承租人）：</w:t>
      </w:r>
    </w:p>
    <w:p w14:paraId="4481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根据《江苏第二师范学院员工宿舍管理办法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》规定,甲乙双方就宿舍有关租赁事宜协议如下:</w:t>
      </w:r>
    </w:p>
    <w:p w14:paraId="1568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江苏第二师范学院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员工宿舍租住申请审批表》，经所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属职能部门（学院）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初审、后勤与基建处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批准</w:t>
      </w:r>
      <w:r>
        <w:rPr>
          <w:rFonts w:hint="eastAsia" w:ascii="仿宋_GB2312" w:hAnsi="仿宋_GB2312" w:eastAsia="仿宋_GB2312" w:cs="仿宋_GB2312"/>
          <w:sz w:val="32"/>
          <w:szCs w:val="32"/>
        </w:rPr>
        <w:t>后方可入住。</w:t>
      </w:r>
    </w:p>
    <w:p w14:paraId="3602B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二、甲方提供的宿舍为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校区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员工宿舍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房间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㎡，</w:t>
      </w:r>
      <w:r>
        <w:rPr>
          <w:rFonts w:hint="eastAsia" w:ascii="仿宋_GB2312" w:hAnsi="仿宋_GB2312" w:eastAsia="仿宋_GB2312" w:cs="仿宋_GB2312"/>
          <w:sz w:val="32"/>
          <w:szCs w:val="32"/>
        </w:rPr>
        <w:t>房间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设施完好。</w:t>
      </w:r>
    </w:p>
    <w:p w14:paraId="2E1A9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日止，</w:t>
      </w:r>
    </w:p>
    <w:p w14:paraId="24F87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如遇学校有规划调整，乙方应无条性服从。</w:t>
      </w:r>
    </w:p>
    <w:p w14:paraId="56E2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四、租金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/㎡/月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，公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元/人/月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室内水费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元/人/月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8F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</w:rPr>
        <w:t>住保证金：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元/人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57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六、乙方租住员工宿舍期间，需严格遵守以下规定：</w:t>
      </w:r>
    </w:p>
    <w:p w14:paraId="3D921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严格遵守学校住房及物业管理的各项规章制度，积极做好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、消防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生活秩序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等工作。</w:t>
      </w:r>
    </w:p>
    <w:p w14:paraId="7336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不得在宿舍中从事违背社会公德、危害公共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、损害他人合法利益及违反法律法规的活动。</w:t>
      </w:r>
    </w:p>
    <w:p w14:paraId="120F4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不得留宿他人，不允许擅自带入外来人员。</w:t>
      </w:r>
    </w:p>
    <w:p w14:paraId="7771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承租人自行负责所在宿舍卫生清扫工作，严禁存放违禁及易燃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易爆</w:t>
      </w:r>
      <w:r>
        <w:rPr>
          <w:rFonts w:hint="eastAsia" w:ascii="仿宋_GB2312" w:hAnsi="仿宋_GB2312" w:eastAsia="仿宋_GB2312" w:cs="仿宋_GB2312"/>
          <w:sz w:val="32"/>
          <w:szCs w:val="32"/>
        </w:rPr>
        <w:t>物品、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私搭乱接</w:t>
      </w:r>
      <w:r>
        <w:rPr>
          <w:rFonts w:hint="eastAsia" w:ascii="仿宋_GB2312" w:hAnsi="仿宋_GB2312" w:eastAsia="仿宋_GB2312" w:cs="仿宋_GB2312"/>
          <w:sz w:val="32"/>
          <w:szCs w:val="32"/>
        </w:rPr>
        <w:t>、使用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功率电器及超负荷用电。</w:t>
      </w:r>
    </w:p>
    <w:p w14:paraId="315F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不得擅自调换房间、床位和室内公用设施。</w:t>
      </w:r>
    </w:p>
    <w:p w14:paraId="4707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不得故意损毁室内设施、设备，如有损毁需照价赔偿，无法查明原因的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从承租人入住保证金中抵扣，保证金不足赔偿的由承租方另行支付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BC1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宿舍不得办理户口迁入手续。</w:t>
      </w:r>
    </w:p>
    <w:p w14:paraId="012C1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）住宿期间一切有关人身、健康、物品和财产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安全事故由本人承担全部责任。</w:t>
      </w:r>
    </w:p>
    <w:p w14:paraId="4DBE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七、凡属下列情况之一者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乙方须退还宿舍。</w:t>
      </w:r>
    </w:p>
    <w:p w14:paraId="1F2E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（一）租赁期满的。</w:t>
      </w:r>
    </w:p>
    <w:p w14:paraId="6AFF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乙方和丙方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解除劳动关系的。</w:t>
      </w:r>
    </w:p>
    <w:p w14:paraId="58060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甲方和乙方服务合同到期的。</w:t>
      </w:r>
    </w:p>
    <w:p w14:paraId="7E78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擅自出租（出借、变相转租）或擅自改变宿舍用途的。</w:t>
      </w:r>
    </w:p>
    <w:p w14:paraId="59245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宿舍管理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规定的。</w:t>
      </w:r>
    </w:p>
    <w:p w14:paraId="7238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有其他应当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退还宿舍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5B5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八、本协议未尽事宜由双方协商解决。本协议经双方签字后生效，协议文本一式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方叁份，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丙两方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财务处各执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 w14:paraId="499D1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936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1FFD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乙方（承租单位）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3F3B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丙方（承租人）：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583C8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EB212-6E5A-48E5-B294-AF0AE15A7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BD97CF-2021-4CA4-B45B-43676FCD71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FC8B2D-B47C-451C-B980-744C17D2E4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2DEAB4-285D-4F72-886C-FECA7D0D36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23D7"/>
    <w:rsid w:val="00172A27"/>
    <w:rsid w:val="001B34C7"/>
    <w:rsid w:val="0022273E"/>
    <w:rsid w:val="003614DF"/>
    <w:rsid w:val="0039127B"/>
    <w:rsid w:val="00501771"/>
    <w:rsid w:val="00501F97"/>
    <w:rsid w:val="005878F4"/>
    <w:rsid w:val="00796068"/>
    <w:rsid w:val="00994D8F"/>
    <w:rsid w:val="00B91AF7"/>
    <w:rsid w:val="00BE5BC7"/>
    <w:rsid w:val="00C55D61"/>
    <w:rsid w:val="00D96501"/>
    <w:rsid w:val="01804A4C"/>
    <w:rsid w:val="04187989"/>
    <w:rsid w:val="046B7D3E"/>
    <w:rsid w:val="06F60442"/>
    <w:rsid w:val="09017D4C"/>
    <w:rsid w:val="09203381"/>
    <w:rsid w:val="095B41AD"/>
    <w:rsid w:val="0A984BB5"/>
    <w:rsid w:val="0CCA3020"/>
    <w:rsid w:val="0E6B1786"/>
    <w:rsid w:val="10D56B09"/>
    <w:rsid w:val="125973EA"/>
    <w:rsid w:val="125C6E10"/>
    <w:rsid w:val="12ED03C4"/>
    <w:rsid w:val="149363ED"/>
    <w:rsid w:val="15E038B4"/>
    <w:rsid w:val="161B669A"/>
    <w:rsid w:val="163B35E8"/>
    <w:rsid w:val="170C2765"/>
    <w:rsid w:val="1A8C6350"/>
    <w:rsid w:val="1AA566F7"/>
    <w:rsid w:val="1DC87107"/>
    <w:rsid w:val="1EF65EF6"/>
    <w:rsid w:val="297445E7"/>
    <w:rsid w:val="29AE1CD3"/>
    <w:rsid w:val="2BE912BD"/>
    <w:rsid w:val="2FE204FD"/>
    <w:rsid w:val="30AE0286"/>
    <w:rsid w:val="32A239E9"/>
    <w:rsid w:val="353D7F83"/>
    <w:rsid w:val="39E33385"/>
    <w:rsid w:val="3A06128C"/>
    <w:rsid w:val="3C580D81"/>
    <w:rsid w:val="3CC20161"/>
    <w:rsid w:val="3E52684D"/>
    <w:rsid w:val="42530DE6"/>
    <w:rsid w:val="431738D1"/>
    <w:rsid w:val="46330374"/>
    <w:rsid w:val="47FB3ECB"/>
    <w:rsid w:val="4A5D4EF8"/>
    <w:rsid w:val="4B1A4B97"/>
    <w:rsid w:val="4E953DE0"/>
    <w:rsid w:val="4F021B3A"/>
    <w:rsid w:val="4FB66C70"/>
    <w:rsid w:val="4FE10110"/>
    <w:rsid w:val="52570184"/>
    <w:rsid w:val="535E0F14"/>
    <w:rsid w:val="555E3FBE"/>
    <w:rsid w:val="5891595B"/>
    <w:rsid w:val="5A737E20"/>
    <w:rsid w:val="5E3E26AF"/>
    <w:rsid w:val="613009FC"/>
    <w:rsid w:val="627D1B21"/>
    <w:rsid w:val="6528474F"/>
    <w:rsid w:val="679A00A6"/>
    <w:rsid w:val="6B0265FD"/>
    <w:rsid w:val="6B951B71"/>
    <w:rsid w:val="6C7D3A19"/>
    <w:rsid w:val="6DA947E3"/>
    <w:rsid w:val="70CB6EBF"/>
    <w:rsid w:val="70DD3DED"/>
    <w:rsid w:val="73FA5DFE"/>
    <w:rsid w:val="75AB7DC9"/>
    <w:rsid w:val="75B00D34"/>
    <w:rsid w:val="76EF2595"/>
    <w:rsid w:val="795409C4"/>
    <w:rsid w:val="7A8B235F"/>
    <w:rsid w:val="7D44147C"/>
    <w:rsid w:val="7E7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2754</Words>
  <Characters>2793</Characters>
  <Lines>0</Lines>
  <Paragraphs>0</Paragraphs>
  <TotalTime>41</TotalTime>
  <ScaleCrop>false</ScaleCrop>
  <LinksUpToDate>false</LinksUpToDate>
  <CharactersWithSpaces>3111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2025-08-25T09:11:00Z</dcterms:created>
  <dc:creator>郭永涛</dc:creator>
  <cp:lastModifiedBy>哈哈哈</cp:lastModifiedBy>
  <cp:lastPrinted>2025-10-11T05:52:00Z</cp:lastPrinted>
  <dcterms:modified xsi:type="dcterms:W3CDTF">2025-11-04T02:44:05Z</dcterms:modified>
  <dc:title>江苏第二师范学院石湫校区员工宿舍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F17C1827DA60457E85A3687462BF5AFE_13</vt:lpwstr>
  </property>
  <property fmtid="{D5CDD505-2E9C-101B-9397-08002B2CF9AE}" pid="4" name="KSOTemplateDocerSaveRecord">
    <vt:lpwstr>eyJoZGlkIjoiMWYzMzNjYWM1M2JmYWEyNGYwNWVlZTRlOGE3YTIzMzQiLCJ1c2VySWQiOiIzODI2MDA1NDMifQ==</vt:lpwstr>
  </property>
</Properties>
</file>